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A8" w:rsidRDefault="00681DA8">
      <w:pPr>
        <w:rPr>
          <w:noProof/>
        </w:rPr>
      </w:pPr>
      <w:bookmarkStart w:id="0" w:name="_GoBack"/>
      <w:bookmarkEnd w:id="0"/>
      <w:r>
        <w:rPr>
          <w:noProof/>
        </w:rPr>
        <w:t>WERKWIJZE TELELOCK</w:t>
      </w:r>
    </w:p>
    <w:p w:rsidR="00681DA8" w:rsidRDefault="00681DA8">
      <w:pPr>
        <w:rPr>
          <w:noProof/>
        </w:rPr>
      </w:pPr>
    </w:p>
    <w:p w:rsidR="00681DA8" w:rsidRDefault="00681DA8">
      <w:pPr>
        <w:rPr>
          <w:noProof/>
        </w:rPr>
      </w:pPr>
    </w:p>
    <w:p w:rsidR="00B40935" w:rsidRDefault="00681DA8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5A2635C6" wp14:editId="04AB9C78">
            <wp:extent cx="5760720" cy="3440141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A8" w:rsidRDefault="00681DA8">
      <w:pPr>
        <w:rPr>
          <w:rFonts w:cs="Arial"/>
          <w:szCs w:val="20"/>
        </w:rPr>
      </w:pPr>
    </w:p>
    <w:p w:rsidR="00681DA8" w:rsidRDefault="00681DA8">
      <w:pPr>
        <w:rPr>
          <w:rFonts w:cs="Arial"/>
          <w:szCs w:val="20"/>
        </w:rPr>
      </w:pPr>
      <w:r>
        <w:rPr>
          <w:rFonts w:cs="Arial"/>
          <w:szCs w:val="20"/>
        </w:rPr>
        <w:t>Inloggen:</w:t>
      </w:r>
      <w:r w:rsidR="00AE3667">
        <w:rPr>
          <w:rFonts w:cs="Arial"/>
          <w:szCs w:val="20"/>
        </w:rPr>
        <w:t xml:space="preserve"> zie L schijf mapje  </w:t>
      </w:r>
      <w:proofErr w:type="spellStart"/>
      <w:r w:rsidR="00AE3667">
        <w:rPr>
          <w:rFonts w:cs="Arial"/>
          <w:szCs w:val="20"/>
        </w:rPr>
        <w:t>Telelock</w:t>
      </w:r>
      <w:proofErr w:type="spellEnd"/>
    </w:p>
    <w:p w:rsidR="00AE3667" w:rsidRDefault="00AE3667">
      <w:pPr>
        <w:rPr>
          <w:rFonts w:cs="Arial"/>
          <w:szCs w:val="20"/>
        </w:rPr>
      </w:pPr>
    </w:p>
    <w:p w:rsidR="00681DA8" w:rsidRDefault="00681DA8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228A4CF3" wp14:editId="7120478F">
            <wp:extent cx="5760720" cy="3440141"/>
            <wp:effectExtent l="0" t="0" r="0" b="82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A8" w:rsidRDefault="00681DA8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  <w:r>
        <w:rPr>
          <w:rFonts w:cs="Arial"/>
          <w:szCs w:val="20"/>
        </w:rPr>
        <w:t>Vink aan: Organisatiebeheer &gt; tabbladen worden  zichtbaar.</w:t>
      </w:r>
    </w:p>
    <w:p w:rsidR="00AE3667" w:rsidRDefault="00AE3667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  <w:r>
        <w:rPr>
          <w:rFonts w:cs="Arial"/>
          <w:szCs w:val="20"/>
        </w:rPr>
        <w:t>Ga naar tabblad sleutels</w:t>
      </w:r>
    </w:p>
    <w:p w:rsidR="00AE3667" w:rsidRDefault="00AE3667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1CF5566B" wp14:editId="05D94606">
            <wp:extent cx="5760720" cy="3440141"/>
            <wp:effectExtent l="0" t="0" r="0" b="825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667" w:rsidRDefault="00AE3667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  <w:r>
        <w:rPr>
          <w:rFonts w:cs="Arial"/>
          <w:szCs w:val="20"/>
        </w:rPr>
        <w:t>Zoek juiste sleutel met ctrl F op postcode en klik deze aan</w:t>
      </w:r>
    </w:p>
    <w:p w:rsidR="00FF5E7E" w:rsidRDefault="00FF5E7E">
      <w:pPr>
        <w:rPr>
          <w:rFonts w:cs="Arial"/>
          <w:szCs w:val="20"/>
        </w:rPr>
      </w:pPr>
    </w:p>
    <w:p w:rsidR="00FF5E7E" w:rsidRDefault="00FF5E7E">
      <w:pPr>
        <w:rPr>
          <w:rFonts w:cs="Arial"/>
          <w:szCs w:val="20"/>
        </w:rPr>
      </w:pPr>
      <w:r>
        <w:rPr>
          <w:rFonts w:cs="Arial"/>
          <w:szCs w:val="20"/>
        </w:rPr>
        <w:t>Status staat op nieuw&gt; klik op opties &gt; klik op activeren.</w:t>
      </w:r>
    </w:p>
    <w:p w:rsidR="00FF5E7E" w:rsidRDefault="00FF5E7E">
      <w:pPr>
        <w:rPr>
          <w:rFonts w:cs="Arial"/>
          <w:szCs w:val="20"/>
        </w:rPr>
      </w:pPr>
    </w:p>
    <w:p w:rsidR="00AE3667" w:rsidRDefault="00AE3667">
      <w:pPr>
        <w:rPr>
          <w:rFonts w:cs="Arial"/>
          <w:szCs w:val="20"/>
        </w:rPr>
      </w:pPr>
      <w:r>
        <w:rPr>
          <w:rFonts w:cs="Arial"/>
          <w:szCs w:val="20"/>
        </w:rPr>
        <w:t>Klik op groepen &gt;  voeg het juiste team</w:t>
      </w:r>
      <w:r w:rsidR="00FF5E7E">
        <w:rPr>
          <w:rFonts w:cs="Arial"/>
          <w:szCs w:val="20"/>
        </w:rPr>
        <w:t xml:space="preserve">(s) </w:t>
      </w:r>
      <w:r>
        <w:rPr>
          <w:rFonts w:cs="Arial"/>
          <w:szCs w:val="20"/>
        </w:rPr>
        <w:t xml:space="preserve"> toe</w:t>
      </w:r>
      <w:r w:rsidR="00FF5E7E">
        <w:rPr>
          <w:rFonts w:cs="Arial"/>
          <w:szCs w:val="20"/>
        </w:rPr>
        <w:t xml:space="preserve"> en opslaan!</w:t>
      </w:r>
    </w:p>
    <w:p w:rsidR="00AE3667" w:rsidRPr="00080F8E" w:rsidRDefault="00AE3667">
      <w:pPr>
        <w:rPr>
          <w:rFonts w:cs="Arial"/>
          <w:szCs w:val="20"/>
        </w:rPr>
      </w:pPr>
    </w:p>
    <w:sectPr w:rsidR="00AE3667" w:rsidRPr="00080F8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A8"/>
    <w:rsid w:val="00080F8E"/>
    <w:rsid w:val="00681DA8"/>
    <w:rsid w:val="009D54F5"/>
    <w:rsid w:val="00AE3667"/>
    <w:rsid w:val="00B40935"/>
    <w:rsid w:val="00FA27A0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81D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81DA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AE3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81D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81DA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AE3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7051586E.dotm</Template>
  <TotalTime>0</TotalTime>
  <Pages>2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Nijp</dc:creator>
  <cp:lastModifiedBy>Imelda Punter</cp:lastModifiedBy>
  <cp:revision>2</cp:revision>
  <dcterms:created xsi:type="dcterms:W3CDTF">2018-09-16T06:44:00Z</dcterms:created>
  <dcterms:modified xsi:type="dcterms:W3CDTF">2018-09-16T06:44:00Z</dcterms:modified>
</cp:coreProperties>
</file>